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34" w:type="dxa"/>
        <w:tblInd w:w="-612" w:type="dxa"/>
        <w:tblLayout w:type="fixed"/>
        <w:tblLook w:val="0000"/>
      </w:tblPr>
      <w:tblGrid>
        <w:gridCol w:w="5580"/>
        <w:gridCol w:w="720"/>
        <w:gridCol w:w="5234"/>
      </w:tblGrid>
      <w:tr w:rsidR="004A4E79" w:rsidRPr="002B0962" w:rsidTr="00431F9E">
        <w:trPr>
          <w:gridAfter w:val="2"/>
          <w:wAfter w:w="5954" w:type="dxa"/>
        </w:trPr>
        <w:tc>
          <w:tcPr>
            <w:tcW w:w="5580" w:type="dxa"/>
          </w:tcPr>
          <w:p w:rsidR="004A4E79" w:rsidRPr="002B0962" w:rsidRDefault="004A4E79" w:rsidP="00431F9E">
            <w:pPr>
              <w:jc w:val="both"/>
              <w:rPr>
                <w:rFonts w:ascii="Arial" w:hAnsi="Arial" w:cs="Arial"/>
                <w:b/>
              </w:rPr>
            </w:pPr>
            <w:r w:rsidRPr="002B0962">
              <w:rPr>
                <w:rFonts w:ascii="Arial" w:hAnsi="Arial" w:cs="Arial"/>
                <w:b/>
              </w:rPr>
              <w:t xml:space="preserve">              </w:t>
            </w:r>
            <w:r w:rsidRPr="002B0962">
              <w:rPr>
                <w:rFonts w:ascii="Arial" w:hAnsi="Arial" w:cs="Arial"/>
                <w:b/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33.75pt;height:34.5pt;visibility:visible">
                  <v:imagedata r:id="rId4" o:title=""/>
                </v:shape>
              </w:pict>
            </w:r>
          </w:p>
        </w:tc>
      </w:tr>
      <w:tr w:rsidR="004A4E79" w:rsidRPr="002B0962" w:rsidTr="00431F9E">
        <w:tc>
          <w:tcPr>
            <w:tcW w:w="5580" w:type="dxa"/>
          </w:tcPr>
          <w:p w:rsidR="004A4E79" w:rsidRPr="002B0962" w:rsidRDefault="004A4E79" w:rsidP="00431F9E">
            <w:pPr>
              <w:rPr>
                <w:rFonts w:ascii="Arial" w:hAnsi="Arial" w:cs="Arial"/>
                <w:b/>
              </w:rPr>
            </w:pPr>
            <w:r w:rsidRPr="002B0962">
              <w:rPr>
                <w:rFonts w:ascii="Arial" w:hAnsi="Arial" w:cs="Arial"/>
                <w:b/>
              </w:rPr>
              <w:t>ΕΛΛΗΝΙΚΗ ΔΗΜΟΚΡΑΤΙΑ</w:t>
            </w:r>
          </w:p>
          <w:p w:rsidR="004A4E79" w:rsidRPr="002B0962" w:rsidRDefault="004A4E79" w:rsidP="00431F9E">
            <w:pPr>
              <w:rPr>
                <w:rFonts w:ascii="Arial" w:hAnsi="Arial" w:cs="Arial"/>
                <w:b/>
              </w:rPr>
            </w:pPr>
            <w:r w:rsidRPr="002B0962">
              <w:rPr>
                <w:rFonts w:ascii="Arial" w:hAnsi="Arial"/>
                <w:b/>
              </w:rPr>
              <w:t>ΥΠΟΥΡΓΕΙΟ ΠΑΙΔΕΙΑΣ ΚΑΙ ΘΡΗΣΚΕΥΜΑΤΩΝ,</w:t>
            </w:r>
          </w:p>
          <w:p w:rsidR="004A4E79" w:rsidRPr="002B0962" w:rsidRDefault="004A4E79" w:rsidP="00431F9E">
            <w:pPr>
              <w:rPr>
                <w:rFonts w:ascii="Arial" w:hAnsi="Arial" w:cs="Arial"/>
                <w:b/>
              </w:rPr>
            </w:pPr>
            <w:r w:rsidRPr="002B0962">
              <w:rPr>
                <w:rFonts w:ascii="Arial" w:hAnsi="Arial" w:cs="Arial"/>
                <w:b/>
              </w:rPr>
              <w:t>ΠΟΛΙΤΙΣΜΟΥ ΚΑΙ ΑΘΛΗΤΙΣΜΟΥ</w:t>
            </w:r>
          </w:p>
          <w:p w:rsidR="004A4E79" w:rsidRPr="002B0962" w:rsidRDefault="004A4E79" w:rsidP="00431F9E">
            <w:pPr>
              <w:rPr>
                <w:rFonts w:ascii="Arial" w:hAnsi="Arial" w:cs="Arial"/>
                <w:b/>
              </w:rPr>
            </w:pPr>
            <w:r w:rsidRPr="002B0962">
              <w:rPr>
                <w:rFonts w:ascii="Arial" w:hAnsi="Arial" w:cs="Arial"/>
                <w:b/>
              </w:rPr>
              <w:t>ΠΕΡΙΦΕΡΕΙΑΚΗ Δ/ΝΣΗ Π. @ Δ. ΕΚΠ/ΣΗΣ ΠΕΛ/ΣΟΥ</w:t>
            </w:r>
          </w:p>
          <w:p w:rsidR="004A4E79" w:rsidRPr="002B0962" w:rsidRDefault="004A4E79" w:rsidP="00431F9E">
            <w:pPr>
              <w:rPr>
                <w:rFonts w:ascii="Arial" w:hAnsi="Arial" w:cs="Arial"/>
                <w:b/>
              </w:rPr>
            </w:pPr>
            <w:r w:rsidRPr="002B0962">
              <w:rPr>
                <w:rFonts w:ascii="Arial" w:hAnsi="Arial" w:cs="Arial"/>
                <w:b/>
              </w:rPr>
              <w:t>ΔΙΕΥΘΥΝΣΗ Β/ΘΜΙΑΣ ΕΚΠ/ΣΗΣ ΚΟΡΙΝΘΙΑΣ</w:t>
            </w:r>
          </w:p>
        </w:tc>
        <w:tc>
          <w:tcPr>
            <w:tcW w:w="720" w:type="dxa"/>
          </w:tcPr>
          <w:p w:rsidR="004A4E79" w:rsidRPr="002B0962" w:rsidRDefault="004A4E79" w:rsidP="00431F9E">
            <w:r w:rsidRPr="002B0962">
              <w:t xml:space="preserve"> </w:t>
            </w:r>
          </w:p>
          <w:p w:rsidR="004A4E79" w:rsidRPr="002B0962" w:rsidRDefault="004A4E79" w:rsidP="00431F9E">
            <w:pPr>
              <w:ind w:left="-108"/>
            </w:pPr>
            <w:r w:rsidRPr="002B0962">
              <w:t xml:space="preserve"> </w:t>
            </w:r>
          </w:p>
          <w:p w:rsidR="004A4E79" w:rsidRPr="002B0962" w:rsidRDefault="004A4E79" w:rsidP="00431F9E">
            <w:pPr>
              <w:ind w:left="-108"/>
            </w:pPr>
            <w:r w:rsidRPr="002B0962">
              <w:t xml:space="preserve">   </w:t>
            </w:r>
          </w:p>
          <w:p w:rsidR="004A4E79" w:rsidRPr="002B0962" w:rsidRDefault="004A4E79" w:rsidP="00431F9E">
            <w:pPr>
              <w:ind w:left="-108"/>
            </w:pPr>
            <w:r w:rsidRPr="002B0962">
              <w:t>Προς:</w:t>
            </w:r>
          </w:p>
          <w:p w:rsidR="004A4E79" w:rsidRPr="002B0962" w:rsidRDefault="004A4E79" w:rsidP="00431F9E">
            <w:pPr>
              <w:ind w:left="-108"/>
            </w:pPr>
            <w:r w:rsidRPr="002B0962">
              <w:t xml:space="preserve">          </w:t>
            </w:r>
          </w:p>
          <w:p w:rsidR="004A4E79" w:rsidRPr="002B0962" w:rsidRDefault="004A4E79" w:rsidP="00431F9E">
            <w:pPr>
              <w:ind w:left="-108"/>
            </w:pPr>
          </w:p>
        </w:tc>
        <w:tc>
          <w:tcPr>
            <w:tcW w:w="5234" w:type="dxa"/>
          </w:tcPr>
          <w:p w:rsidR="004A4E79" w:rsidRPr="002B0962" w:rsidRDefault="004A4E79" w:rsidP="00431F9E">
            <w:pPr>
              <w:rPr>
                <w:b/>
                <w:lang w:val="en-US"/>
              </w:rPr>
            </w:pPr>
            <w:r w:rsidRPr="002B0962">
              <w:rPr>
                <w:b/>
              </w:rPr>
              <w:t>Κιάτο:-0</w:t>
            </w:r>
            <w:r w:rsidRPr="002B0962">
              <w:rPr>
                <w:b/>
                <w:lang w:val="en-US"/>
              </w:rPr>
              <w:t>7-03</w:t>
            </w:r>
            <w:r w:rsidRPr="002B0962">
              <w:rPr>
                <w:b/>
              </w:rPr>
              <w:t>-201</w:t>
            </w:r>
            <w:r w:rsidRPr="002B0962">
              <w:rPr>
                <w:b/>
                <w:lang w:val="en-US"/>
              </w:rPr>
              <w:t>4</w:t>
            </w:r>
          </w:p>
          <w:p w:rsidR="004A4E79" w:rsidRPr="002B0962" w:rsidRDefault="004A4E79" w:rsidP="00431F9E">
            <w:pPr>
              <w:rPr>
                <w:b/>
                <w:lang w:val="en-US"/>
              </w:rPr>
            </w:pPr>
            <w:r w:rsidRPr="002B0962">
              <w:rPr>
                <w:b/>
              </w:rPr>
              <w:t>Αρ. Πρ.: 74</w:t>
            </w:r>
          </w:p>
          <w:p w:rsidR="004A4E79" w:rsidRPr="002B0962" w:rsidRDefault="004A4E79" w:rsidP="00431F9E">
            <w:pPr>
              <w:rPr>
                <w:b/>
              </w:rPr>
            </w:pPr>
          </w:p>
          <w:p w:rsidR="004A4E79" w:rsidRPr="002B0962" w:rsidRDefault="004A4E79" w:rsidP="00431F9E">
            <w:pPr>
              <w:rPr>
                <w:b/>
              </w:rPr>
            </w:pPr>
            <w:r w:rsidRPr="002B0962">
              <w:rPr>
                <w:b/>
              </w:rPr>
              <w:t>Τη Δ/νση Δ.Ε. Ν. Κορινθίας</w:t>
            </w:r>
          </w:p>
        </w:tc>
      </w:tr>
    </w:tbl>
    <w:p w:rsidR="004A4E79" w:rsidRDefault="004A4E79" w:rsidP="00FB5326">
      <w:pPr>
        <w:ind w:firstLine="426"/>
        <w:rPr>
          <w:b/>
        </w:rPr>
      </w:pPr>
    </w:p>
    <w:p w:rsidR="004A4E79" w:rsidRPr="00691BFD" w:rsidRDefault="004A4E79" w:rsidP="00FB5326">
      <w:pPr>
        <w:ind w:firstLine="426"/>
        <w:rPr>
          <w:b/>
          <w:sz w:val="28"/>
          <w:szCs w:val="28"/>
        </w:rPr>
      </w:pPr>
      <w:r w:rsidRPr="00691BFD">
        <w:rPr>
          <w:b/>
          <w:sz w:val="28"/>
          <w:szCs w:val="28"/>
        </w:rPr>
        <w:t>1</w:t>
      </w:r>
      <w:r w:rsidRPr="00691BFD">
        <w:rPr>
          <w:b/>
          <w:sz w:val="28"/>
          <w:szCs w:val="28"/>
          <w:vertAlign w:val="superscript"/>
        </w:rPr>
        <w:t>ο</w:t>
      </w:r>
      <w:r w:rsidRPr="00691BFD">
        <w:rPr>
          <w:b/>
          <w:sz w:val="28"/>
          <w:szCs w:val="28"/>
        </w:rPr>
        <w:t xml:space="preserve"> ΓΕΝΙΚΟ ΛΥΚΕΙΟ ΚΙΑΤΟΥ</w:t>
      </w:r>
    </w:p>
    <w:tbl>
      <w:tblPr>
        <w:tblW w:w="9900" w:type="dxa"/>
        <w:tblLayout w:type="fixed"/>
        <w:tblLook w:val="0000"/>
      </w:tblPr>
      <w:tblGrid>
        <w:gridCol w:w="5524"/>
        <w:gridCol w:w="776"/>
        <w:gridCol w:w="3600"/>
      </w:tblGrid>
      <w:tr w:rsidR="004A4E79" w:rsidRPr="002B0962" w:rsidTr="00431F9E">
        <w:trPr>
          <w:trHeight w:val="1156"/>
        </w:trPr>
        <w:tc>
          <w:tcPr>
            <w:tcW w:w="5524" w:type="dxa"/>
          </w:tcPr>
          <w:p w:rsidR="004A4E79" w:rsidRPr="002B0962" w:rsidRDefault="004A4E79" w:rsidP="00431F9E">
            <w:pPr>
              <w:rPr>
                <w:b/>
              </w:rPr>
            </w:pPr>
            <w:r w:rsidRPr="002B0962">
              <w:rPr>
                <w:b/>
              </w:rPr>
              <w:t>Ταχ. Δ/νση: Παπαβασιλείου 12.  Κιάτο  20200</w:t>
            </w:r>
          </w:p>
          <w:p w:rsidR="004A4E79" w:rsidRPr="002B0962" w:rsidRDefault="004A4E79" w:rsidP="00431F9E">
            <w:pPr>
              <w:ind w:left="432" w:firstLine="180"/>
              <w:rPr>
                <w:b/>
                <w:lang w:val="de-DE"/>
              </w:rPr>
            </w:pPr>
            <w:r w:rsidRPr="002B0962">
              <w:rPr>
                <w:b/>
              </w:rPr>
              <w:t>Τηλ</w:t>
            </w:r>
            <w:r w:rsidRPr="002B0962">
              <w:rPr>
                <w:b/>
                <w:lang w:val="de-DE"/>
              </w:rPr>
              <w:t xml:space="preserve">. : 27420-22260 </w:t>
            </w:r>
            <w:r w:rsidRPr="002B0962">
              <w:rPr>
                <w:b/>
              </w:rPr>
              <w:t>φαξ</w:t>
            </w:r>
            <w:r w:rsidRPr="002B0962">
              <w:rPr>
                <w:b/>
                <w:lang w:val="de-DE"/>
              </w:rPr>
              <w:t>: 27420-22350</w:t>
            </w:r>
          </w:p>
          <w:p w:rsidR="004A4E79" w:rsidRPr="002B0962" w:rsidRDefault="004A4E79" w:rsidP="00431F9E">
            <w:pPr>
              <w:rPr>
                <w:b/>
                <w:lang w:val="de-DE"/>
              </w:rPr>
            </w:pPr>
            <w:r w:rsidRPr="002B0962">
              <w:rPr>
                <w:b/>
                <w:lang w:val="de-DE"/>
              </w:rPr>
              <w:t>e-mail:  mail@1lyk-kiatou.kor.sch.gr</w:t>
            </w:r>
          </w:p>
          <w:p w:rsidR="004A4E79" w:rsidRPr="002B0962" w:rsidRDefault="004A4E79" w:rsidP="00431F9E">
            <w:pPr>
              <w:rPr>
                <w:b/>
                <w:lang w:val="en-US"/>
              </w:rPr>
            </w:pPr>
          </w:p>
        </w:tc>
        <w:tc>
          <w:tcPr>
            <w:tcW w:w="776" w:type="dxa"/>
          </w:tcPr>
          <w:p w:rsidR="004A4E79" w:rsidRPr="002B0962" w:rsidRDefault="004A4E79" w:rsidP="00431F9E">
            <w:r w:rsidRPr="002B0962">
              <w:t>Κοιν:</w:t>
            </w:r>
          </w:p>
          <w:p w:rsidR="004A4E79" w:rsidRPr="002B0962" w:rsidRDefault="004A4E79" w:rsidP="00431F9E">
            <w:pPr>
              <w:ind w:left="-108"/>
            </w:pPr>
          </w:p>
        </w:tc>
        <w:tc>
          <w:tcPr>
            <w:tcW w:w="3600" w:type="dxa"/>
          </w:tcPr>
          <w:p w:rsidR="004A4E79" w:rsidRPr="002B0962" w:rsidRDefault="004A4E79" w:rsidP="00431F9E">
            <w:pPr>
              <w:rPr>
                <w:b/>
              </w:rPr>
            </w:pPr>
          </w:p>
        </w:tc>
      </w:tr>
    </w:tbl>
    <w:p w:rsidR="004A4E79" w:rsidRPr="009B3F97" w:rsidRDefault="004A4E79" w:rsidP="00FB5326">
      <w:pPr>
        <w:rPr>
          <w:lang w:val="en-US"/>
        </w:rPr>
      </w:pPr>
    </w:p>
    <w:p w:rsidR="004A4E79" w:rsidRPr="009B3F97" w:rsidRDefault="004A4E79" w:rsidP="00FB5326">
      <w:pPr>
        <w:autoSpaceDE w:val="0"/>
        <w:autoSpaceDN w:val="0"/>
        <w:adjustRightInd w:val="0"/>
        <w:rPr>
          <w:b/>
          <w:bCs/>
        </w:rPr>
      </w:pPr>
      <w:r w:rsidRPr="009B3F97">
        <w:rPr>
          <w:b/>
        </w:rPr>
        <w:t>ΘΕΜΑ</w:t>
      </w:r>
      <w:r w:rsidRPr="009B3F97">
        <w:t>: «</w:t>
      </w:r>
      <w:r w:rsidRPr="009B3F97">
        <w:rPr>
          <w:b/>
          <w:bCs/>
        </w:rPr>
        <w:t>Υποβληθείσες Προσφορές και Επιλογή Ταξ.  Γραφείου για την</w:t>
      </w:r>
      <w:r>
        <w:rPr>
          <w:b/>
          <w:bCs/>
        </w:rPr>
        <w:t xml:space="preserve"> </w:t>
      </w:r>
      <w:r w:rsidRPr="009B3F97">
        <w:rPr>
          <w:b/>
          <w:bCs/>
        </w:rPr>
        <w:t xml:space="preserve">εκδρομή της </w:t>
      </w:r>
      <w:r w:rsidRPr="009B3F97">
        <w:rPr>
          <w:b/>
          <w:bCs/>
          <w:lang w:val="en-US"/>
        </w:rPr>
        <w:t>B</w:t>
      </w:r>
      <w:r w:rsidRPr="009B3F97">
        <w:rPr>
          <w:b/>
          <w:bCs/>
        </w:rPr>
        <w:t>' τάξης στην Θεσσαλονίκη».</w:t>
      </w:r>
    </w:p>
    <w:p w:rsidR="004A4E79" w:rsidRPr="009B3F97" w:rsidRDefault="004A4E79" w:rsidP="00FB5326">
      <w:pPr>
        <w:autoSpaceDE w:val="0"/>
        <w:autoSpaceDN w:val="0"/>
        <w:adjustRightInd w:val="0"/>
      </w:pPr>
    </w:p>
    <w:p w:rsidR="004A4E79" w:rsidRPr="009B3F97" w:rsidRDefault="004A4E79" w:rsidP="00FB5326">
      <w:pPr>
        <w:autoSpaceDE w:val="0"/>
        <w:autoSpaceDN w:val="0"/>
        <w:adjustRightInd w:val="0"/>
      </w:pPr>
      <w:r w:rsidRPr="009B3F97">
        <w:t xml:space="preserve">Για την προκήρυξη του </w:t>
      </w:r>
      <w:r>
        <w:t>56/26</w:t>
      </w:r>
      <w:r w:rsidRPr="009B3F97">
        <w:t>-</w:t>
      </w:r>
      <w:r>
        <w:t>2-2014</w:t>
      </w:r>
      <w:r w:rsidRPr="009B3F97">
        <w:t xml:space="preserve"> εγγράφου μας, της </w:t>
      </w:r>
      <w:r>
        <w:t>εκδρομής Β</w:t>
      </w:r>
      <w:r w:rsidRPr="009B3F97">
        <w:t>' τάξης του σχολείου</w:t>
      </w:r>
    </w:p>
    <w:p w:rsidR="004A4E79" w:rsidRDefault="004A4E79" w:rsidP="00FB5326">
      <w:pPr>
        <w:autoSpaceDE w:val="0"/>
        <w:autoSpaceDN w:val="0"/>
        <w:adjustRightInd w:val="0"/>
      </w:pPr>
      <w:r w:rsidRPr="009B3F97">
        <w:t>μας στην Θεσσαλονίκη, υποβλήθηκαν οι παρακάτω προσφορές:</w:t>
      </w:r>
    </w:p>
    <w:p w:rsidR="004A4E79" w:rsidRDefault="004A4E79" w:rsidP="00FB5326">
      <w:pPr>
        <w:autoSpaceDE w:val="0"/>
        <w:autoSpaceDN w:val="0"/>
        <w:adjustRightInd w:val="0"/>
      </w:pPr>
    </w:p>
    <w:tbl>
      <w:tblPr>
        <w:tblW w:w="9120" w:type="dxa"/>
        <w:tblCellMar>
          <w:left w:w="0" w:type="dxa"/>
          <w:right w:w="0" w:type="dxa"/>
        </w:tblCellMar>
        <w:tblLook w:val="00A0"/>
      </w:tblPr>
      <w:tblGrid>
        <w:gridCol w:w="1820"/>
        <w:gridCol w:w="4620"/>
        <w:gridCol w:w="2680"/>
      </w:tblGrid>
      <w:tr w:rsidR="004A4E79" w:rsidRPr="002B0962" w:rsidTr="00431F9E">
        <w:trPr>
          <w:trHeight w:val="315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b/>
                <w:bCs/>
                <w:color w:val="000000"/>
              </w:rPr>
            </w:pPr>
            <w:r w:rsidRPr="002B0962">
              <w:rPr>
                <w:b/>
                <w:bCs/>
                <w:color w:val="000000"/>
              </w:rPr>
              <w:t>ΠΡΑΚΤΟΡΕΙΟ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b/>
                <w:bCs/>
                <w:color w:val="000000"/>
              </w:rPr>
            </w:pPr>
            <w:r w:rsidRPr="002B0962">
              <w:rPr>
                <w:b/>
                <w:bCs/>
                <w:color w:val="000000"/>
              </w:rPr>
              <w:t>ΞΕΝΟΔΟΧΕΙΟ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b/>
                <w:bCs/>
                <w:color w:val="000000"/>
              </w:rPr>
            </w:pPr>
            <w:r w:rsidRPr="002B0962">
              <w:rPr>
                <w:b/>
                <w:bCs/>
                <w:color w:val="000000"/>
              </w:rPr>
              <w:t>ΤΙΜΗ ΑΝΑ ΜΑΘΗΤΗ</w:t>
            </w:r>
          </w:p>
        </w:tc>
      </w:tr>
      <w:tr w:rsidR="004A4E79" w:rsidRPr="002B0962" w:rsidTr="00431F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</w:rPr>
              <w:t>Διογένης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  <w:lang w:val="en-US"/>
              </w:rPr>
              <w:t>MANDRINO</w:t>
            </w:r>
            <w:r w:rsidRPr="002B0962">
              <w:rPr>
                <w:color w:val="000000"/>
              </w:rPr>
              <w:t>, 3* (στο κέντρο της πόλης)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jc w:val="right"/>
              <w:rPr>
                <w:color w:val="000000"/>
                <w:lang w:val="en-US"/>
              </w:rPr>
            </w:pPr>
            <w:r w:rsidRPr="002B0962">
              <w:rPr>
                <w:color w:val="000000"/>
                <w:lang w:val="en-US"/>
              </w:rPr>
              <w:t>100</w:t>
            </w:r>
          </w:p>
        </w:tc>
      </w:tr>
      <w:tr w:rsidR="004A4E79" w:rsidRPr="002B0962" w:rsidTr="00431F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  <w:lang w:val="en-US"/>
              </w:rPr>
              <w:t>IMPERIAL</w:t>
            </w:r>
            <w:r w:rsidRPr="002B0962">
              <w:rPr>
                <w:color w:val="000000"/>
              </w:rPr>
              <w:t>, 4*(στο κέντρο της πόλης)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jc w:val="right"/>
              <w:rPr>
                <w:color w:val="000000"/>
                <w:lang w:val="en-US"/>
              </w:rPr>
            </w:pPr>
            <w:r w:rsidRPr="002B0962">
              <w:rPr>
                <w:color w:val="000000"/>
                <w:lang w:val="en-US"/>
              </w:rPr>
              <w:t>107</w:t>
            </w:r>
          </w:p>
        </w:tc>
      </w:tr>
      <w:tr w:rsidR="004A4E79" w:rsidRPr="002B0962" w:rsidTr="00431F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  <w:lang w:val="en-US"/>
              </w:rPr>
              <w:t>CAPSIS</w:t>
            </w:r>
            <w:r w:rsidRPr="002B0962">
              <w:rPr>
                <w:color w:val="000000"/>
              </w:rPr>
              <w:t>, 4* (στο κέντρο της πόλης)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jc w:val="right"/>
              <w:rPr>
                <w:color w:val="000000"/>
                <w:lang w:val="en-US"/>
              </w:rPr>
            </w:pPr>
            <w:r w:rsidRPr="002B0962">
              <w:rPr>
                <w:color w:val="000000"/>
                <w:lang w:val="en-US"/>
              </w:rPr>
              <w:t>107</w:t>
            </w:r>
          </w:p>
        </w:tc>
      </w:tr>
      <w:tr w:rsidR="004A4E79" w:rsidRPr="002B0962" w:rsidTr="00431F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</w:rPr>
              <w:t xml:space="preserve">PORTO PALACE </w:t>
            </w:r>
            <w:r w:rsidRPr="002B0962">
              <w:rPr>
                <w:color w:val="000000"/>
                <w:lang w:val="en-US"/>
              </w:rPr>
              <w:t>4</w:t>
            </w:r>
            <w:r w:rsidRPr="002B0962">
              <w:rPr>
                <w:color w:val="000000"/>
              </w:rPr>
              <w:t>*</w:t>
            </w:r>
            <w:r w:rsidRPr="002B0962">
              <w:rPr>
                <w:color w:val="000000"/>
                <w:lang w:val="en-US"/>
              </w:rPr>
              <w:t xml:space="preserve"> (</w:t>
            </w:r>
            <w:r w:rsidRPr="002B0962">
              <w:rPr>
                <w:color w:val="000000"/>
              </w:rPr>
              <w:t>με ημιδιατροφή)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B528CF">
            <w:pPr>
              <w:jc w:val="right"/>
              <w:rPr>
                <w:color w:val="000000"/>
                <w:lang w:val="en-US"/>
              </w:rPr>
            </w:pPr>
            <w:r w:rsidRPr="002B0962">
              <w:rPr>
                <w:color w:val="000000"/>
              </w:rPr>
              <w:t>1</w:t>
            </w:r>
            <w:r w:rsidRPr="002B0962">
              <w:rPr>
                <w:color w:val="000000"/>
                <w:lang w:val="en-US"/>
              </w:rPr>
              <w:t>33</w:t>
            </w:r>
          </w:p>
        </w:tc>
      </w:tr>
      <w:tr w:rsidR="004A4E79" w:rsidRPr="002B0962" w:rsidTr="00431F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  <w:lang w:val="en-US"/>
              </w:rPr>
            </w:pPr>
            <w:r w:rsidRPr="002B0962">
              <w:rPr>
                <w:color w:val="000000"/>
                <w:lang w:val="en-US"/>
              </w:rPr>
              <w:t>PHILIPPION</w:t>
            </w:r>
            <w:r w:rsidRPr="002B0962">
              <w:rPr>
                <w:color w:val="000000"/>
              </w:rPr>
              <w:t xml:space="preserve">, </w:t>
            </w:r>
            <w:r w:rsidRPr="002B0962">
              <w:rPr>
                <w:color w:val="000000"/>
                <w:lang w:val="en-US"/>
              </w:rPr>
              <w:t>4</w:t>
            </w:r>
            <w:r w:rsidRPr="002B0962">
              <w:rPr>
                <w:color w:val="000000"/>
              </w:rPr>
              <w:t xml:space="preserve">*(στο </w:t>
            </w:r>
            <w:r w:rsidRPr="002B0962">
              <w:rPr>
                <w:color w:val="000000"/>
                <w:lang w:val="en-US"/>
              </w:rPr>
              <w:t>SEIH  SOU)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jc w:val="right"/>
              <w:rPr>
                <w:color w:val="000000"/>
                <w:lang w:val="en-US"/>
              </w:rPr>
            </w:pPr>
            <w:r w:rsidRPr="002B0962">
              <w:rPr>
                <w:color w:val="000000"/>
                <w:lang w:val="en-US"/>
              </w:rPr>
              <w:t>101</w:t>
            </w:r>
          </w:p>
        </w:tc>
      </w:tr>
      <w:tr w:rsidR="004A4E79" w:rsidRPr="002B0962" w:rsidTr="00431F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  <w:lang w:val="en-US"/>
              </w:rPr>
            </w:pPr>
            <w:r w:rsidRPr="002B0962">
              <w:rPr>
                <w:color w:val="000000"/>
              </w:rPr>
              <w:t> </w:t>
            </w:r>
            <w:r w:rsidRPr="002B0962">
              <w:rPr>
                <w:color w:val="000000"/>
                <w:lang w:val="en-US"/>
              </w:rPr>
              <w:t>FLASKIS TRAVEL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  <w:lang w:val="en-US"/>
              </w:rPr>
              <w:t>IMPERIAL</w:t>
            </w:r>
            <w:r w:rsidRPr="002B0962">
              <w:rPr>
                <w:color w:val="000000"/>
              </w:rPr>
              <w:t xml:space="preserve"> </w:t>
            </w:r>
            <w:r w:rsidRPr="002B0962">
              <w:rPr>
                <w:color w:val="000000"/>
                <w:lang w:val="en-US"/>
              </w:rPr>
              <w:t>PALACE</w:t>
            </w:r>
            <w:r w:rsidRPr="002B0962">
              <w:rPr>
                <w:color w:val="000000"/>
              </w:rPr>
              <w:t>, 4* (στο κέντρο της πόλης)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jc w:val="right"/>
              <w:rPr>
                <w:color w:val="000000"/>
                <w:lang w:val="en-US"/>
              </w:rPr>
            </w:pPr>
            <w:r w:rsidRPr="002B0962">
              <w:rPr>
                <w:color w:val="000000"/>
                <w:lang w:val="en-US"/>
              </w:rPr>
              <w:t>116</w:t>
            </w:r>
          </w:p>
        </w:tc>
      </w:tr>
      <w:tr w:rsidR="004A4E79" w:rsidRPr="002B0962" w:rsidTr="00431F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  <w:lang w:val="en-US"/>
              </w:rPr>
              <w:t>PORTO</w:t>
            </w:r>
            <w:r w:rsidRPr="002B0962">
              <w:rPr>
                <w:color w:val="000000"/>
              </w:rPr>
              <w:t xml:space="preserve"> </w:t>
            </w:r>
            <w:r w:rsidRPr="002B0962">
              <w:rPr>
                <w:color w:val="000000"/>
                <w:lang w:val="en-US"/>
              </w:rPr>
              <w:t>PALACE</w:t>
            </w:r>
            <w:r w:rsidRPr="002B0962">
              <w:rPr>
                <w:color w:val="000000"/>
              </w:rPr>
              <w:t xml:space="preserve"> /</w:t>
            </w:r>
            <w:r w:rsidRPr="002B0962">
              <w:rPr>
                <w:color w:val="000000"/>
                <w:lang w:val="en-US"/>
              </w:rPr>
              <w:t>DE</w:t>
            </w:r>
            <w:r w:rsidRPr="002B0962">
              <w:rPr>
                <w:color w:val="000000"/>
              </w:rPr>
              <w:t xml:space="preserve"> </w:t>
            </w:r>
            <w:r w:rsidRPr="002B0962">
              <w:rPr>
                <w:color w:val="000000"/>
                <w:lang w:val="en-US"/>
              </w:rPr>
              <w:t>LUX</w:t>
            </w:r>
            <w:r w:rsidRPr="002B0962">
              <w:rPr>
                <w:color w:val="000000"/>
              </w:rPr>
              <w:t>, (στο κέντρο της πόλης)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jc w:val="right"/>
              <w:rPr>
                <w:color w:val="000000"/>
                <w:lang w:val="en-US"/>
              </w:rPr>
            </w:pPr>
            <w:r w:rsidRPr="002B0962">
              <w:rPr>
                <w:color w:val="000000"/>
                <w:lang w:val="en-US"/>
              </w:rPr>
              <w:t>142</w:t>
            </w:r>
          </w:p>
        </w:tc>
      </w:tr>
      <w:tr w:rsidR="004A4E79" w:rsidRPr="002B0962" w:rsidTr="00431F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  <w:lang w:val="en-US"/>
              </w:rPr>
              <w:t>CAPSIS</w:t>
            </w:r>
            <w:r w:rsidRPr="002B0962">
              <w:rPr>
                <w:color w:val="000000"/>
              </w:rPr>
              <w:t xml:space="preserve">/ </w:t>
            </w:r>
            <w:r w:rsidRPr="002B0962">
              <w:rPr>
                <w:color w:val="000000"/>
                <w:lang w:val="en-US"/>
              </w:rPr>
              <w:t>DE</w:t>
            </w:r>
            <w:r w:rsidRPr="002B0962">
              <w:rPr>
                <w:color w:val="000000"/>
              </w:rPr>
              <w:t xml:space="preserve"> </w:t>
            </w:r>
            <w:r w:rsidRPr="002B0962">
              <w:rPr>
                <w:color w:val="000000"/>
                <w:lang w:val="en-US"/>
              </w:rPr>
              <w:t>LUX</w:t>
            </w:r>
            <w:r w:rsidRPr="002B0962">
              <w:rPr>
                <w:color w:val="000000"/>
              </w:rPr>
              <w:t>(στο κέντρο της πόλης)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D35BC4">
            <w:pPr>
              <w:jc w:val="right"/>
              <w:rPr>
                <w:color w:val="000000"/>
                <w:lang w:val="en-US"/>
              </w:rPr>
            </w:pPr>
            <w:r w:rsidRPr="002B0962">
              <w:rPr>
                <w:color w:val="000000"/>
              </w:rPr>
              <w:t>1</w:t>
            </w:r>
            <w:r w:rsidRPr="002B0962">
              <w:rPr>
                <w:color w:val="000000"/>
                <w:lang w:val="en-US"/>
              </w:rPr>
              <w:t>18</w:t>
            </w:r>
          </w:p>
        </w:tc>
      </w:tr>
      <w:tr w:rsidR="004A4E79" w:rsidRPr="002B0962" w:rsidTr="00431F9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rPr>
                <w:color w:val="000000"/>
              </w:rPr>
            </w:pPr>
            <w:r w:rsidRPr="002B0962">
              <w:rPr>
                <w:color w:val="000000"/>
                <w:lang w:val="en-US"/>
              </w:rPr>
              <w:t>ALEXANDROS</w:t>
            </w:r>
            <w:r w:rsidRPr="002B0962">
              <w:rPr>
                <w:color w:val="000000"/>
              </w:rPr>
              <w:t>, 3* (έξω από την πόλη)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4E79" w:rsidRPr="002B0962" w:rsidRDefault="004A4E79" w:rsidP="00431F9E">
            <w:pPr>
              <w:jc w:val="right"/>
              <w:rPr>
                <w:color w:val="000000"/>
                <w:lang w:val="en-US"/>
              </w:rPr>
            </w:pPr>
            <w:r w:rsidRPr="002B0962">
              <w:rPr>
                <w:color w:val="000000"/>
                <w:lang w:val="en-US"/>
              </w:rPr>
              <w:t>94</w:t>
            </w:r>
          </w:p>
        </w:tc>
      </w:tr>
    </w:tbl>
    <w:p w:rsidR="004A4E79" w:rsidRDefault="004A4E79" w:rsidP="00FB5326">
      <w:pPr>
        <w:autoSpaceDE w:val="0"/>
        <w:autoSpaceDN w:val="0"/>
        <w:adjustRightInd w:val="0"/>
      </w:pPr>
    </w:p>
    <w:p w:rsidR="004A4E79" w:rsidRPr="00A44A49" w:rsidRDefault="004A4E79" w:rsidP="00FB5326">
      <w:pPr>
        <w:autoSpaceDE w:val="0"/>
        <w:autoSpaceDN w:val="0"/>
        <w:adjustRightInd w:val="0"/>
      </w:pPr>
      <w:r>
        <w:t>Λαμβάνοντας υπόψη τις παραπάνω προσφορές, και έχοντας ως γενικά κριτήρια τη θέση του ξενοδοχείου και την προτίμηση των μαθητών για διαμονή σε ξενοδοχείο κατηγορίας 4*</w:t>
      </w:r>
      <w:r w:rsidRPr="00D81C6E">
        <w:t xml:space="preserve"> </w:t>
      </w:r>
      <w:r>
        <w:t>σε δίκλινα και τρίκλινα δωμάτια, αφού έλαβαν υπόψη τους τις προσφορές που κατατέθηκαν και την οικονομική τους δυνατότητα,  επιλέχθηκε το πρακτορείο «Διογένης» και το ξενοδοχείο «</w:t>
      </w:r>
      <w:r>
        <w:rPr>
          <w:color w:val="000000"/>
          <w:sz w:val="20"/>
          <w:szCs w:val="20"/>
          <w:lang w:val="en-US"/>
        </w:rPr>
        <w:t>CAPSIS</w:t>
      </w:r>
      <w:r>
        <w:rPr>
          <w:color w:val="000000"/>
        </w:rPr>
        <w:t>, 4*</w:t>
      </w:r>
      <w:r>
        <w:rPr>
          <w:color w:val="000000"/>
          <w:sz w:val="20"/>
          <w:szCs w:val="20"/>
        </w:rPr>
        <w:t xml:space="preserve">». </w:t>
      </w:r>
    </w:p>
    <w:p w:rsidR="004A4E79" w:rsidRDefault="004A4E79" w:rsidP="00FB5326">
      <w:pPr>
        <w:autoSpaceDE w:val="0"/>
        <w:autoSpaceDN w:val="0"/>
        <w:adjustRightInd w:val="0"/>
      </w:pPr>
    </w:p>
    <w:p w:rsidR="004A4E79" w:rsidRPr="009B3F97" w:rsidRDefault="004A4E79" w:rsidP="00FB5326">
      <w:pPr>
        <w:autoSpaceDE w:val="0"/>
        <w:autoSpaceDN w:val="0"/>
        <w:adjustRightInd w:val="0"/>
      </w:pPr>
    </w:p>
    <w:p w:rsidR="004A4E79" w:rsidRPr="009B3F97" w:rsidRDefault="004A4E79" w:rsidP="00FB5326">
      <w:pPr>
        <w:autoSpaceDE w:val="0"/>
        <w:autoSpaceDN w:val="0"/>
        <w:adjustRightInd w:val="0"/>
      </w:pPr>
    </w:p>
    <w:p w:rsidR="004A4E79" w:rsidRPr="009B3F97" w:rsidRDefault="004A4E79" w:rsidP="00FB5326">
      <w:pPr>
        <w:jc w:val="both"/>
      </w:pPr>
      <w:r w:rsidRPr="009B3F97">
        <w:t>.</w:t>
      </w:r>
    </w:p>
    <w:p w:rsidR="004A4E79" w:rsidRPr="009B3F97" w:rsidRDefault="004A4E79" w:rsidP="00FB5326">
      <w:pPr>
        <w:jc w:val="both"/>
      </w:pPr>
    </w:p>
    <w:p w:rsidR="004A4E79" w:rsidRPr="009B3F97" w:rsidRDefault="004A4E79" w:rsidP="00FB5326">
      <w:pPr>
        <w:jc w:val="right"/>
        <w:rPr>
          <w:b/>
        </w:rPr>
      </w:pPr>
      <w:r w:rsidRPr="009B3F97">
        <w:rPr>
          <w:b/>
        </w:rPr>
        <w:t xml:space="preserve">                                                                                   Ο Διευθυντής</w:t>
      </w:r>
    </w:p>
    <w:p w:rsidR="004A4E79" w:rsidRPr="009B3F97" w:rsidRDefault="004A4E79" w:rsidP="00FB5326">
      <w:pPr>
        <w:jc w:val="both"/>
        <w:rPr>
          <w:b/>
        </w:rPr>
      </w:pPr>
    </w:p>
    <w:p w:rsidR="004A4E79" w:rsidRPr="009B3F97" w:rsidRDefault="004A4E79" w:rsidP="00FB5326">
      <w:pPr>
        <w:jc w:val="both"/>
        <w:rPr>
          <w:b/>
        </w:rPr>
      </w:pPr>
    </w:p>
    <w:p w:rsidR="004A4E79" w:rsidRPr="009B3F97" w:rsidRDefault="004A4E79" w:rsidP="00FB5326">
      <w:pPr>
        <w:jc w:val="right"/>
        <w:rPr>
          <w:sz w:val="20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388.7pt;width:126pt;height:9pt;z-index:251658240">
            <v:textbox style="mso-next-textbox:#_x0000_s1026">
              <w:txbxContent>
                <w:p w:rsidR="004A4E79" w:rsidRPr="002968E0" w:rsidRDefault="004A4E79" w:rsidP="00FB5326"/>
              </w:txbxContent>
            </v:textbox>
            <w10:wrap anchorx="page"/>
          </v:shape>
        </w:pict>
      </w:r>
      <w:r w:rsidRPr="009B3F97">
        <w:rPr>
          <w:b/>
        </w:rPr>
        <w:t xml:space="preserve">   Δημήτριος Π. Ασβεστόπουλος</w:t>
      </w:r>
    </w:p>
    <w:p w:rsidR="004A4E79" w:rsidRDefault="004A4E79"/>
    <w:sectPr w:rsidR="004A4E79" w:rsidSect="005E6C60">
      <w:pgSz w:w="11906" w:h="16838"/>
      <w:pgMar w:top="1440" w:right="180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326"/>
    <w:rsid w:val="00287CD6"/>
    <w:rsid w:val="002968E0"/>
    <w:rsid w:val="002B0962"/>
    <w:rsid w:val="00363DB0"/>
    <w:rsid w:val="003C4CB2"/>
    <w:rsid w:val="00431F9E"/>
    <w:rsid w:val="004A4E79"/>
    <w:rsid w:val="005E6C60"/>
    <w:rsid w:val="00691BFD"/>
    <w:rsid w:val="009B3F97"/>
    <w:rsid w:val="00A44A49"/>
    <w:rsid w:val="00B528CF"/>
    <w:rsid w:val="00B8031D"/>
    <w:rsid w:val="00CE3D0F"/>
    <w:rsid w:val="00D35BC4"/>
    <w:rsid w:val="00D713C2"/>
    <w:rsid w:val="00D81C6E"/>
    <w:rsid w:val="00E0306C"/>
    <w:rsid w:val="00E6440C"/>
    <w:rsid w:val="00FB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251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user</dc:creator>
  <cp:keywords/>
  <dc:description/>
  <cp:lastModifiedBy>ΣΟΦΙΑ</cp:lastModifiedBy>
  <cp:revision>2</cp:revision>
  <dcterms:created xsi:type="dcterms:W3CDTF">2014-03-10T16:28:00Z</dcterms:created>
  <dcterms:modified xsi:type="dcterms:W3CDTF">2014-03-10T16:28:00Z</dcterms:modified>
</cp:coreProperties>
</file>