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85" w:rsidRDefault="006C22C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1A0A85">
        <w:rPr>
          <w:b w:val="0"/>
          <w:sz w:val="16"/>
          <w:szCs w:val="16"/>
        </w:rPr>
        <w:t>ΠΑΡΑΡΤΗΜΑ Ι</w:t>
      </w:r>
    </w:p>
    <w:p w:rsidR="001A0A85" w:rsidRDefault="001A0A85">
      <w:pPr>
        <w:pStyle w:val="3"/>
      </w:pPr>
      <w:r>
        <w:t>ΥΠΕΥΘΥΝΗ ΔΗΛΩΣΗ</w:t>
      </w:r>
    </w:p>
    <w:p w:rsidR="001A0A85" w:rsidRDefault="001A0A8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A0A85" w:rsidRDefault="001A0A85">
      <w:pPr>
        <w:pStyle w:val="a3"/>
        <w:tabs>
          <w:tab w:val="clear" w:pos="4153"/>
          <w:tab w:val="clear" w:pos="8306"/>
        </w:tabs>
      </w:pPr>
    </w:p>
    <w:p w:rsidR="001A0A85" w:rsidRDefault="001A0A8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0A85" w:rsidRDefault="001A0A85">
      <w:pPr>
        <w:pStyle w:val="a5"/>
        <w:jc w:val="left"/>
        <w:rPr>
          <w:bCs/>
          <w:sz w:val="22"/>
        </w:rPr>
      </w:pPr>
    </w:p>
    <w:p w:rsidR="001A0A85" w:rsidRDefault="001A0A85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A0A8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A0A85" w:rsidRDefault="002F311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Δ.Δ.Ε. Κορινθίας</w:t>
            </w:r>
          </w:p>
        </w:tc>
      </w:tr>
      <w:tr w:rsidR="001A0A8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A0A85" w:rsidRDefault="001A0A8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A0A85" w:rsidRDefault="001A0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A0A85" w:rsidRDefault="001A0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A0A85" w:rsidRDefault="001A0A85">
      <w:pPr>
        <w:rPr>
          <w:rFonts w:ascii="Arial" w:hAnsi="Arial" w:cs="Arial"/>
          <w:b/>
          <w:bCs/>
          <w:sz w:val="28"/>
        </w:rPr>
      </w:pPr>
    </w:p>
    <w:p w:rsidR="001A0A85" w:rsidRDefault="001A0A85">
      <w:pPr>
        <w:rPr>
          <w:sz w:val="16"/>
        </w:rPr>
      </w:pPr>
    </w:p>
    <w:p w:rsidR="001A0A85" w:rsidRDefault="001A0A85">
      <w:pPr>
        <w:sectPr w:rsidR="001A0A85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A0A8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A0A85" w:rsidRDefault="001A0A85">
            <w:pPr>
              <w:ind w:right="124"/>
              <w:rPr>
                <w:rFonts w:ascii="Arial" w:hAnsi="Arial" w:cs="Arial"/>
                <w:sz w:val="18"/>
              </w:rPr>
            </w:pPr>
          </w:p>
          <w:p w:rsidR="001A0A85" w:rsidRDefault="001A0A8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E6A5D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E6A5D" w:rsidRPr="00C54E59" w:rsidRDefault="00DE6A5D" w:rsidP="00DE6A5D">
            <w:pPr>
              <w:jc w:val="both"/>
              <w:rPr>
                <w:color w:val="242021"/>
              </w:rPr>
            </w:pP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αα) δεν κατέχ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ω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θέση στελέχους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της εκπαίδευσης, δεν τελ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ώ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σε εκπαιδευτική άδεια και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δεν επίκειται η υποχρεωτική αποχώρησ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ή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μ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ου από την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υπηρεσία λόγω συνταξιοδότησης κατά τη διάρκεια της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τριετούς θητείας,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</w:p>
        </w:tc>
      </w:tr>
      <w:tr w:rsidR="00DE6A5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E6A5D" w:rsidRPr="00C54E59" w:rsidRDefault="00DE6A5D" w:rsidP="00893707">
            <w:pPr>
              <w:jc w:val="both"/>
              <w:rPr>
                <w:color w:val="242021"/>
              </w:rPr>
            </w:pPr>
            <w:proofErr w:type="spellStart"/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ββ</w:t>
            </w:r>
            <w:proofErr w:type="spellEnd"/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Style w:val="fontstyle01"/>
                <w:rFonts w:asciiTheme="minorHAnsi" w:hAnsiTheme="minorHAnsi"/>
                <w:sz w:val="22"/>
                <w:szCs w:val="22"/>
              </w:rPr>
              <w:t>τ</w:t>
            </w:r>
            <w:r w:rsidRPr="00C54E59">
              <w:rPr>
                <w:rStyle w:val="fontstyle01"/>
                <w:rFonts w:asciiTheme="minorHAnsi" w:hAnsiTheme="minorHAnsi"/>
                <w:sz w:val="22"/>
                <w:szCs w:val="22"/>
              </w:rPr>
              <w:t>η γνησιότητα των υποβαλλόμενων τίτλων σπουδών και λοιπών δικαιολογητικών.</w:t>
            </w:r>
            <w:r w:rsidRPr="00C54E59">
              <w:rPr>
                <w:rFonts w:asciiTheme="minorHAnsi" w:hAnsiTheme="minorHAnsi"/>
                <w:color w:val="242021"/>
                <w:sz w:val="22"/>
                <w:szCs w:val="22"/>
              </w:rPr>
              <w:t xml:space="preserve"> </w:t>
            </w:r>
          </w:p>
        </w:tc>
      </w:tr>
      <w:tr w:rsidR="00DE6A5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E6A5D" w:rsidRPr="00C54E59" w:rsidRDefault="00DE6A5D" w:rsidP="00893707">
            <w:pPr>
              <w:jc w:val="both"/>
              <w:rPr>
                <w:color w:val="242021"/>
              </w:rPr>
            </w:pPr>
          </w:p>
        </w:tc>
      </w:tr>
      <w:tr w:rsidR="002F3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6F44E6">
            <w:pPr>
              <w:spacing w:after="120"/>
              <w:jc w:val="both"/>
            </w:pPr>
          </w:p>
        </w:tc>
      </w:tr>
      <w:tr w:rsidR="002F3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6F44E6">
            <w:pPr>
              <w:spacing w:after="120"/>
              <w:jc w:val="both"/>
            </w:pPr>
          </w:p>
        </w:tc>
      </w:tr>
      <w:tr w:rsidR="002F311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6F44E6">
            <w:pPr>
              <w:spacing w:after="120"/>
              <w:jc w:val="both"/>
            </w:pPr>
          </w:p>
        </w:tc>
      </w:tr>
    </w:tbl>
    <w:p w:rsidR="001A0A85" w:rsidRDefault="001A0A85"/>
    <w:p w:rsidR="001A0A85" w:rsidRPr="00DE6A5D" w:rsidRDefault="001A0A8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DE6A5D">
        <w:rPr>
          <w:sz w:val="16"/>
        </w:rPr>
        <w:t xml:space="preserve">    </w:t>
      </w:r>
      <w:r>
        <w:rPr>
          <w:sz w:val="16"/>
        </w:rPr>
        <w:t xml:space="preserve">    20</w:t>
      </w:r>
      <w:r w:rsidR="00DE6A5D">
        <w:rPr>
          <w:sz w:val="16"/>
        </w:rPr>
        <w:t>19</w:t>
      </w:r>
    </w:p>
    <w:p w:rsidR="001A0A85" w:rsidRDefault="001A0A85">
      <w:pPr>
        <w:pStyle w:val="a6"/>
        <w:ind w:left="0" w:right="484"/>
        <w:jc w:val="right"/>
        <w:rPr>
          <w:sz w:val="16"/>
        </w:rPr>
      </w:pPr>
    </w:p>
    <w:p w:rsidR="001A0A85" w:rsidRDefault="001A0A8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1A0A85" w:rsidRDefault="001A0A85">
      <w:pPr>
        <w:pStyle w:val="a6"/>
        <w:ind w:left="0"/>
        <w:jc w:val="right"/>
        <w:rPr>
          <w:sz w:val="16"/>
        </w:rPr>
      </w:pPr>
    </w:p>
    <w:p w:rsidR="001A0A85" w:rsidRDefault="001A0A85">
      <w:pPr>
        <w:pStyle w:val="a6"/>
        <w:ind w:left="0"/>
        <w:jc w:val="right"/>
        <w:rPr>
          <w:sz w:val="16"/>
        </w:rPr>
      </w:pPr>
    </w:p>
    <w:p w:rsidR="001A0A85" w:rsidRDefault="001A0A85">
      <w:pPr>
        <w:pStyle w:val="a6"/>
        <w:ind w:left="0"/>
        <w:jc w:val="right"/>
        <w:rPr>
          <w:sz w:val="16"/>
        </w:rPr>
      </w:pPr>
    </w:p>
    <w:p w:rsidR="001A0A85" w:rsidRDefault="001A0A8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A0A85" w:rsidRDefault="001A0A85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A0A85" w:rsidRDefault="001A0A85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A0A85" w:rsidRDefault="001A0A85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0A85" w:rsidRDefault="001A0A85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A0A85" w:rsidRDefault="001A0A85" w:rsidP="002F3116">
      <w:pPr>
        <w:rPr>
          <w:rFonts w:ascii="Arial" w:hAnsi="Arial"/>
          <w:bCs/>
          <w:sz w:val="20"/>
          <w:szCs w:val="20"/>
        </w:rPr>
      </w:pPr>
    </w:p>
    <w:sectPr w:rsidR="001A0A85" w:rsidSect="0061616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9D" w:rsidRDefault="00FE209D">
      <w:r>
        <w:separator/>
      </w:r>
    </w:p>
  </w:endnote>
  <w:endnote w:type="continuationSeparator" w:id="0">
    <w:p w:rsidR="00FE209D" w:rsidRDefault="00FE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9D" w:rsidRDefault="00FE209D">
      <w:r>
        <w:separator/>
      </w:r>
    </w:p>
  </w:footnote>
  <w:footnote w:type="continuationSeparator" w:id="0">
    <w:p w:rsidR="00FE209D" w:rsidRDefault="00FE2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1A0A85">
      <w:tc>
        <w:tcPr>
          <w:tcW w:w="5508" w:type="dxa"/>
        </w:tcPr>
        <w:p w:rsidR="001A0A85" w:rsidRDefault="002F311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A0A85" w:rsidRDefault="001A0A85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A0A85" w:rsidRDefault="001A0A8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85" w:rsidRDefault="001A0A8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E46439"/>
    <w:rsid w:val="00167334"/>
    <w:rsid w:val="001A0A85"/>
    <w:rsid w:val="002F3116"/>
    <w:rsid w:val="004E4DA9"/>
    <w:rsid w:val="0061616B"/>
    <w:rsid w:val="006C22CE"/>
    <w:rsid w:val="00DE6A5D"/>
    <w:rsid w:val="00E46439"/>
    <w:rsid w:val="00F04E93"/>
    <w:rsid w:val="00F659AC"/>
    <w:rsid w:val="00FE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6B"/>
    <w:rPr>
      <w:sz w:val="24"/>
      <w:szCs w:val="24"/>
    </w:rPr>
  </w:style>
  <w:style w:type="paragraph" w:styleId="1">
    <w:name w:val="heading 1"/>
    <w:basedOn w:val="a"/>
    <w:next w:val="a"/>
    <w:qFormat/>
    <w:rsid w:val="0061616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1616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1616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1616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1616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1616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1616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1616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1616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1616B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1616B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61616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616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616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61616B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4E4D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4E4DA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E6A5D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ΕΝΤΥΠΟ ΥΠΕΥΘΥΝΗΣ ΔΗΛΩΣΗΣ</vt:lpstr>
      <vt:lpstr> </vt:lpstr>
    </vt:vector>
  </TitlesOfParts>
  <Company>Grizli777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ΥΠΕΥΘΥΝΗΣ ΔΗΛΩΣΗΣ</dc:title>
  <dc:creator>userc</dc:creator>
  <cp:lastModifiedBy>Μπέκος Ευάγγελος</cp:lastModifiedBy>
  <cp:revision>2</cp:revision>
  <cp:lastPrinted>2018-11-12T09:23:00Z</cp:lastPrinted>
  <dcterms:created xsi:type="dcterms:W3CDTF">2019-01-16T09:44:00Z</dcterms:created>
  <dcterms:modified xsi:type="dcterms:W3CDTF">2019-01-16T09:44:00Z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