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85" w:rsidRDefault="008E017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1A0A85">
        <w:rPr>
          <w:b w:val="0"/>
          <w:sz w:val="16"/>
          <w:szCs w:val="16"/>
        </w:rPr>
        <w:t>ΠΑΡΑΡΤΗΜΑ Ι</w:t>
      </w:r>
    </w:p>
    <w:p w:rsidR="001A0A85" w:rsidRDefault="001A0A85">
      <w:pPr>
        <w:pStyle w:val="3"/>
      </w:pPr>
      <w:r>
        <w:t>ΥΠΕΥΘΥΝΗ ΔΗΛΩΣΗ</w:t>
      </w:r>
    </w:p>
    <w:p w:rsidR="001A0A85" w:rsidRDefault="001A0A8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A85" w:rsidRDefault="001A0A85">
      <w:pPr>
        <w:pStyle w:val="a3"/>
        <w:tabs>
          <w:tab w:val="clear" w:pos="4153"/>
          <w:tab w:val="clear" w:pos="8306"/>
        </w:tabs>
      </w:pPr>
    </w:p>
    <w:p w:rsidR="001A0A85" w:rsidRDefault="001A0A8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A85" w:rsidRDefault="001A0A85">
      <w:pPr>
        <w:pStyle w:val="a5"/>
        <w:jc w:val="left"/>
        <w:rPr>
          <w:bCs/>
          <w:sz w:val="22"/>
        </w:rPr>
      </w:pPr>
    </w:p>
    <w:p w:rsidR="001A0A85" w:rsidRDefault="001A0A8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A8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A85" w:rsidRDefault="002F311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Δ.Δ.Ε. Κορινθίας</w:t>
            </w:r>
          </w:p>
        </w:tc>
      </w:tr>
      <w:tr w:rsidR="001A0A8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A85" w:rsidRDefault="001A0A85">
      <w:pPr>
        <w:rPr>
          <w:rFonts w:ascii="Arial" w:hAnsi="Arial" w:cs="Arial"/>
          <w:b/>
          <w:bCs/>
          <w:sz w:val="28"/>
        </w:rPr>
      </w:pPr>
    </w:p>
    <w:p w:rsidR="001A0A85" w:rsidRDefault="001A0A85">
      <w:pPr>
        <w:rPr>
          <w:sz w:val="16"/>
        </w:rPr>
      </w:pPr>
    </w:p>
    <w:p w:rsidR="001A0A85" w:rsidRDefault="001A0A85">
      <w:pPr>
        <w:sectPr w:rsidR="001A0A8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A8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E6A5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DE6A5D">
            <w:pPr>
              <w:jc w:val="both"/>
              <w:rPr>
                <w:color w:val="242021"/>
              </w:rPr>
            </w:pP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αα) δεν κατέχ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ω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θέση στελέχους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της εκπαίδευσης, δεν τελ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ώ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σε εκπαιδευτική άδεια και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δεν επίκειται η υποχρεωτική αποχώρησ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ή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μ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ου από την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υπηρεσία λόγω συνταξιοδότησης κατά τη διάρκεια της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τριετούς θητείας,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</w:p>
        </w:tc>
      </w:tr>
      <w:tr w:rsidR="00DE6A5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893707">
            <w:pPr>
              <w:jc w:val="both"/>
              <w:rPr>
                <w:color w:val="242021"/>
              </w:rPr>
            </w:pPr>
            <w:proofErr w:type="spellStart"/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ββ</w:t>
            </w:r>
            <w:proofErr w:type="spellEnd"/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τ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η γνησιότητα των υποβαλλόμενων τίτλων σπουδών και λοιπών δικαιολογητικών.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</w:p>
        </w:tc>
      </w:tr>
      <w:tr w:rsidR="00DE6A5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893707">
            <w:pPr>
              <w:jc w:val="both"/>
              <w:rPr>
                <w:color w:val="242021"/>
              </w:rPr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</w:tbl>
    <w:p w:rsidR="001A0A85" w:rsidRDefault="001A0A85"/>
    <w:p w:rsidR="001A0A85" w:rsidRPr="00DE6A5D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DE6A5D">
        <w:rPr>
          <w:sz w:val="16"/>
        </w:rPr>
        <w:t xml:space="preserve">    </w:t>
      </w:r>
      <w:r>
        <w:rPr>
          <w:sz w:val="16"/>
        </w:rPr>
        <w:t xml:space="preserve">    20</w:t>
      </w:r>
      <w:r w:rsidR="00DE6A5D">
        <w:rPr>
          <w:sz w:val="16"/>
        </w:rPr>
        <w:t>19</w:t>
      </w:r>
    </w:p>
    <w:p w:rsidR="001A0A85" w:rsidRDefault="001A0A85">
      <w:pPr>
        <w:pStyle w:val="a6"/>
        <w:ind w:left="0" w:right="484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A85" w:rsidRDefault="001A0A85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A0A85" w:rsidRDefault="001A0A85" w:rsidP="002F3116">
      <w:pPr>
        <w:rPr>
          <w:rFonts w:ascii="Arial" w:hAnsi="Arial"/>
          <w:bCs/>
          <w:sz w:val="20"/>
          <w:szCs w:val="20"/>
        </w:rPr>
      </w:pPr>
    </w:p>
    <w:sectPr w:rsidR="001A0A85" w:rsidSect="0061616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21" w:rsidRDefault="00CD0521">
      <w:r>
        <w:separator/>
      </w:r>
    </w:p>
  </w:endnote>
  <w:endnote w:type="continuationSeparator" w:id="0">
    <w:p w:rsidR="00CD0521" w:rsidRDefault="00CD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21" w:rsidRDefault="00CD0521">
      <w:r>
        <w:separator/>
      </w:r>
    </w:p>
  </w:footnote>
  <w:footnote w:type="continuationSeparator" w:id="0">
    <w:p w:rsidR="00CD0521" w:rsidRDefault="00CD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A0A85">
      <w:tc>
        <w:tcPr>
          <w:tcW w:w="5508" w:type="dxa"/>
        </w:tcPr>
        <w:p w:rsidR="001A0A85" w:rsidRDefault="002F311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A0A85" w:rsidRDefault="001A0A85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2290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6439"/>
    <w:rsid w:val="00167334"/>
    <w:rsid w:val="001A0A85"/>
    <w:rsid w:val="002F3116"/>
    <w:rsid w:val="004E4DA9"/>
    <w:rsid w:val="0061616B"/>
    <w:rsid w:val="006C22CE"/>
    <w:rsid w:val="008E0170"/>
    <w:rsid w:val="009A1240"/>
    <w:rsid w:val="00CD0521"/>
    <w:rsid w:val="00DE6A5D"/>
    <w:rsid w:val="00E46439"/>
    <w:rsid w:val="00F04E93"/>
    <w:rsid w:val="00F659AC"/>
    <w:rsid w:val="00FE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B"/>
    <w:rPr>
      <w:sz w:val="24"/>
      <w:szCs w:val="24"/>
    </w:rPr>
  </w:style>
  <w:style w:type="paragraph" w:styleId="1">
    <w:name w:val="heading 1"/>
    <w:basedOn w:val="a"/>
    <w:next w:val="a"/>
    <w:qFormat/>
    <w:rsid w:val="0061616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1616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1616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1616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1616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1616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1616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1616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1616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1616B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1616B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1616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16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16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1616B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4E4D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E4DA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E6A5D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ΥΠΕΥΘΥΝΗΣ ΔΗΛΩΣΗΣ</vt:lpstr>
      <vt:lpstr> </vt:lpstr>
    </vt:vector>
  </TitlesOfParts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userc</dc:creator>
  <cp:lastModifiedBy>Μπέκος Ευάγγελος</cp:lastModifiedBy>
  <cp:revision>2</cp:revision>
  <cp:lastPrinted>2018-11-12T09:23:00Z</cp:lastPrinted>
  <dcterms:created xsi:type="dcterms:W3CDTF">2019-01-16T10:25:00Z</dcterms:created>
  <dcterms:modified xsi:type="dcterms:W3CDTF">2019-01-16T10:25:00Z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